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988A3" w14:textId="77777777" w:rsidR="00E72D3D" w:rsidRPr="00127F6C" w:rsidRDefault="00E72D3D" w:rsidP="00E72D3D">
      <w:pPr>
        <w:widowControl w:val="0"/>
        <w:autoSpaceDE w:val="0"/>
        <w:autoSpaceDN w:val="0"/>
        <w:adjustRightInd w:val="0"/>
        <w:jc w:val="center"/>
        <w:rPr>
          <w:rFonts w:ascii="Cambria" w:hAnsi="Cambria"/>
          <w:b/>
          <w:bCs/>
          <w:iCs/>
          <w:color w:val="003366"/>
          <w:sz w:val="28"/>
          <w:szCs w:val="28"/>
        </w:rPr>
      </w:pPr>
      <w:r w:rsidRPr="00127F6C">
        <w:rPr>
          <w:rFonts w:ascii="Cambria" w:hAnsi="Cambria"/>
          <w:b/>
          <w:bCs/>
          <w:iCs/>
          <w:color w:val="003366"/>
          <w:sz w:val="28"/>
          <w:szCs w:val="28"/>
        </w:rPr>
        <w:t>San Benedetto del Tronto 26 ottobre 2018 – dalle 10 alle 17.00</w:t>
      </w:r>
    </w:p>
    <w:p w14:paraId="275B8ACA" w14:textId="77777777" w:rsidR="00E72D3D" w:rsidRPr="00127F6C" w:rsidRDefault="00E72D3D" w:rsidP="00E72D3D">
      <w:pPr>
        <w:widowControl w:val="0"/>
        <w:autoSpaceDE w:val="0"/>
        <w:autoSpaceDN w:val="0"/>
        <w:adjustRightInd w:val="0"/>
        <w:ind w:left="360"/>
        <w:jc w:val="center"/>
        <w:rPr>
          <w:bCs/>
          <w:i/>
          <w:iCs/>
          <w:sz w:val="28"/>
          <w:szCs w:val="28"/>
        </w:rPr>
      </w:pPr>
      <w:r w:rsidRPr="00127F6C">
        <w:rPr>
          <w:bCs/>
          <w:i/>
          <w:iCs/>
          <w:sz w:val="28"/>
          <w:szCs w:val="28"/>
        </w:rPr>
        <w:t>Galleria Calabresi, Via Francesco Fiscaletti, 63074</w:t>
      </w:r>
    </w:p>
    <w:p w14:paraId="7DE83C59" w14:textId="77777777" w:rsidR="00E72D3D" w:rsidRPr="00127F6C" w:rsidRDefault="00E72D3D" w:rsidP="00E72D3D">
      <w:pPr>
        <w:widowControl w:val="0"/>
        <w:autoSpaceDE w:val="0"/>
        <w:autoSpaceDN w:val="0"/>
        <w:adjustRightInd w:val="0"/>
        <w:ind w:left="360"/>
        <w:jc w:val="center"/>
        <w:rPr>
          <w:bCs/>
          <w:i/>
          <w:iCs/>
          <w:sz w:val="28"/>
          <w:szCs w:val="28"/>
        </w:rPr>
      </w:pPr>
      <w:r w:rsidRPr="00127F6C">
        <w:rPr>
          <w:bCs/>
          <w:i/>
          <w:iCs/>
          <w:sz w:val="28"/>
          <w:szCs w:val="28"/>
        </w:rPr>
        <w:t>San Benedetto del Tronto AP</w:t>
      </w:r>
    </w:p>
    <w:p w14:paraId="516021C9" w14:textId="77777777" w:rsidR="00E72D3D" w:rsidRPr="00127F6C" w:rsidRDefault="00E72D3D" w:rsidP="00E72D3D">
      <w:pPr>
        <w:widowControl w:val="0"/>
        <w:autoSpaceDE w:val="0"/>
        <w:autoSpaceDN w:val="0"/>
        <w:adjustRightInd w:val="0"/>
        <w:jc w:val="center"/>
        <w:rPr>
          <w:rFonts w:ascii="Cambria" w:hAnsi="Cambria" w:cs="Helvetica Neue"/>
          <w:b/>
          <w:i/>
          <w:sz w:val="24"/>
          <w:szCs w:val="24"/>
        </w:rPr>
      </w:pPr>
    </w:p>
    <w:p w14:paraId="6FFCF4CF" w14:textId="77777777" w:rsidR="00E72D3D" w:rsidRPr="00127F6C" w:rsidRDefault="00E72D3D" w:rsidP="00E72D3D">
      <w:pPr>
        <w:shd w:val="clear" w:color="auto" w:fill="FFFFFF"/>
        <w:jc w:val="center"/>
        <w:rPr>
          <w:rFonts w:ascii="Cambria" w:hAnsi="Cambria"/>
          <w:b/>
          <w:color w:val="000000"/>
          <w:sz w:val="28"/>
          <w:szCs w:val="28"/>
        </w:rPr>
      </w:pPr>
      <w:r w:rsidRPr="00127F6C">
        <w:rPr>
          <w:rFonts w:ascii="Cambria" w:hAnsi="Cambria"/>
          <w:b/>
          <w:color w:val="000000"/>
          <w:sz w:val="28"/>
          <w:szCs w:val="28"/>
          <w:shd w:val="clear" w:color="auto" w:fill="FFFFFF"/>
        </w:rPr>
        <w:t>Esempi di applicazioni pratiche del manuale GER-VVF:</w:t>
      </w:r>
    </w:p>
    <w:p w14:paraId="56488C67" w14:textId="77777777" w:rsidR="00E72D3D" w:rsidRPr="00127F6C" w:rsidRDefault="00E72D3D" w:rsidP="00E72D3D">
      <w:pPr>
        <w:shd w:val="clear" w:color="auto" w:fill="FFFFFF"/>
        <w:jc w:val="center"/>
        <w:rPr>
          <w:rFonts w:ascii="Cambria" w:hAnsi="Cambria"/>
          <w:b/>
          <w:color w:val="000000"/>
          <w:sz w:val="28"/>
          <w:szCs w:val="28"/>
        </w:rPr>
      </w:pPr>
      <w:r w:rsidRPr="00127F6C">
        <w:rPr>
          <w:rFonts w:ascii="Cambria" w:hAnsi="Cambria"/>
          <w:b/>
          <w:color w:val="000000"/>
          <w:sz w:val="28"/>
          <w:szCs w:val="28"/>
          <w:shd w:val="clear" w:color="auto" w:fill="FFFFFF"/>
        </w:rPr>
        <w:t xml:space="preserve">utilizzo di strumenti operativi di supporto </w:t>
      </w:r>
      <w:proofErr w:type="gramStart"/>
      <w:r w:rsidRPr="00127F6C">
        <w:rPr>
          <w:rFonts w:ascii="Cambria" w:hAnsi="Cambria"/>
          <w:b/>
          <w:color w:val="000000"/>
          <w:sz w:val="28"/>
          <w:szCs w:val="28"/>
          <w:shd w:val="clear" w:color="auto" w:fill="FFFFFF"/>
        </w:rPr>
        <w:t>agli  E.Q.</w:t>
      </w:r>
      <w:proofErr w:type="gramEnd"/>
      <w:r w:rsidRPr="00127F6C">
        <w:rPr>
          <w:rFonts w:ascii="Cambria" w:hAnsi="Cambria"/>
          <w:b/>
          <w:color w:val="000000"/>
          <w:sz w:val="28"/>
          <w:szCs w:val="28"/>
          <w:shd w:val="clear" w:color="auto" w:fill="FFFFFF"/>
        </w:rPr>
        <w:t xml:space="preserve"> e VVF.</w:t>
      </w:r>
    </w:p>
    <w:p w14:paraId="61E7F2F4" w14:textId="77777777" w:rsidR="00B95D20" w:rsidRDefault="00B95D20" w:rsidP="00B95D20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14:paraId="3525176D" w14:textId="77777777" w:rsidR="004B3B75" w:rsidRDefault="004B3B75">
      <w:pPr>
        <w:pStyle w:val="Titolo3"/>
      </w:pPr>
    </w:p>
    <w:p w14:paraId="23B6D6BB" w14:textId="77777777" w:rsidR="0035074E" w:rsidRDefault="0035074E" w:rsidP="0035074E"/>
    <w:p w14:paraId="3858808D" w14:textId="77777777" w:rsidR="0035074E" w:rsidRPr="0035074E" w:rsidRDefault="0035074E" w:rsidP="0035074E"/>
    <w:p w14:paraId="1B0A1BC2" w14:textId="6DD78FC8" w:rsidR="0035074E" w:rsidRPr="0035074E" w:rsidRDefault="0035074E" w:rsidP="0050646D">
      <w:pPr>
        <w:pStyle w:val="Titolo3"/>
        <w:rPr>
          <w:b/>
          <w:sz w:val="36"/>
          <w:szCs w:val="36"/>
          <w:u w:val="single"/>
        </w:rPr>
      </w:pPr>
      <w:r w:rsidRPr="0035074E">
        <w:rPr>
          <w:b/>
          <w:sz w:val="36"/>
          <w:szCs w:val="36"/>
          <w:u w:val="single"/>
        </w:rPr>
        <w:t>AUDITORE</w:t>
      </w:r>
      <w:bookmarkStart w:id="0" w:name="_GoBack"/>
      <w:bookmarkEnd w:id="0"/>
    </w:p>
    <w:p w14:paraId="6B007B26" w14:textId="77777777" w:rsidR="00427555" w:rsidRDefault="004B3B75" w:rsidP="0050646D">
      <w:pPr>
        <w:pStyle w:val="Titolo3"/>
        <w:rPr>
          <w:b/>
          <w:sz w:val="28"/>
          <w:szCs w:val="28"/>
        </w:rPr>
      </w:pPr>
      <w:r w:rsidRPr="004B3B75">
        <w:rPr>
          <w:b/>
          <w:sz w:val="28"/>
          <w:szCs w:val="28"/>
        </w:rPr>
        <w:t>MODULO DI ISCRIZIONE</w:t>
      </w:r>
    </w:p>
    <w:p w14:paraId="0C8156BF" w14:textId="77777777" w:rsidR="0050646D" w:rsidRDefault="0050646D" w:rsidP="0050646D"/>
    <w:p w14:paraId="12DD462B" w14:textId="77777777" w:rsidR="00FA1926" w:rsidRDefault="00FA1926" w:rsidP="0050646D">
      <w:pPr>
        <w:ind w:left="709"/>
        <w:rPr>
          <w:sz w:val="28"/>
          <w:szCs w:val="28"/>
        </w:rPr>
      </w:pPr>
    </w:p>
    <w:p w14:paraId="7993411D" w14:textId="77777777" w:rsidR="00427555" w:rsidRDefault="00427555"/>
    <w:tbl>
      <w:tblPr>
        <w:tblW w:w="10080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398"/>
        <w:gridCol w:w="2169"/>
        <w:gridCol w:w="5306"/>
        <w:gridCol w:w="207"/>
      </w:tblGrid>
      <w:tr w:rsidR="00427555" w:rsidRPr="00982844" w14:paraId="625764D3" w14:textId="77777777" w:rsidTr="0035074E">
        <w:trPr>
          <w:trHeight w:val="886"/>
          <w:tblHeader/>
          <w:jc w:val="center"/>
        </w:trPr>
        <w:tc>
          <w:tcPr>
            <w:tcW w:w="23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135F1D8" w14:textId="77777777" w:rsidR="00427555" w:rsidRPr="00BC0E25" w:rsidRDefault="00982844" w:rsidP="00982844">
            <w:pPr>
              <w:pStyle w:val="Titolo2"/>
              <w:rPr>
                <w:sz w:val="24"/>
                <w:szCs w:val="24"/>
              </w:rPr>
            </w:pPr>
            <w:r w:rsidRPr="00BC0E25">
              <w:rPr>
                <w:sz w:val="24"/>
                <w:szCs w:val="24"/>
              </w:rPr>
              <w:t>Nome</w:t>
            </w:r>
          </w:p>
        </w:tc>
        <w:tc>
          <w:tcPr>
            <w:tcW w:w="768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D8BAC22" w14:textId="77777777" w:rsidR="00427555" w:rsidRPr="00BC0E25" w:rsidRDefault="00427555">
            <w:pPr>
              <w:rPr>
                <w:sz w:val="24"/>
                <w:szCs w:val="24"/>
              </w:rPr>
            </w:pPr>
          </w:p>
        </w:tc>
      </w:tr>
      <w:tr w:rsidR="00427555" w:rsidRPr="00982844" w14:paraId="12188137" w14:textId="77777777" w:rsidTr="0035074E">
        <w:trPr>
          <w:trHeight w:val="838"/>
          <w:tblHeader/>
          <w:jc w:val="center"/>
        </w:trPr>
        <w:tc>
          <w:tcPr>
            <w:tcW w:w="23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DC3CFA3" w14:textId="77777777" w:rsidR="00427555" w:rsidRPr="00BC0E25" w:rsidRDefault="00982844" w:rsidP="00982844">
            <w:pPr>
              <w:pStyle w:val="Titolo2"/>
              <w:rPr>
                <w:sz w:val="24"/>
                <w:szCs w:val="24"/>
              </w:rPr>
            </w:pPr>
            <w:r w:rsidRPr="00BC0E25">
              <w:rPr>
                <w:sz w:val="24"/>
                <w:szCs w:val="24"/>
              </w:rPr>
              <w:t>Cognome</w:t>
            </w:r>
          </w:p>
        </w:tc>
        <w:tc>
          <w:tcPr>
            <w:tcW w:w="768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C018A03" w14:textId="77777777" w:rsidR="00427555" w:rsidRPr="00BC0E25" w:rsidRDefault="00427555">
            <w:pPr>
              <w:rPr>
                <w:sz w:val="24"/>
                <w:szCs w:val="24"/>
              </w:rPr>
            </w:pPr>
          </w:p>
        </w:tc>
      </w:tr>
      <w:tr w:rsidR="0050646D" w:rsidRPr="00982844" w14:paraId="6B4E0BE1" w14:textId="77777777" w:rsidTr="0035074E">
        <w:trPr>
          <w:trHeight w:val="1016"/>
          <w:tblHeader/>
          <w:jc w:val="center"/>
        </w:trPr>
        <w:tc>
          <w:tcPr>
            <w:tcW w:w="23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121D2A7" w14:textId="394F0640" w:rsidR="0050646D" w:rsidRDefault="0035074E" w:rsidP="00982844">
            <w:pPr>
              <w:pStyle w:val="Titolo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ENTE/STRUTTURA DI APPARTENENZA</w:t>
            </w:r>
          </w:p>
        </w:tc>
        <w:tc>
          <w:tcPr>
            <w:tcW w:w="2169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199B28F0" w14:textId="27AF8A56" w:rsidR="0050646D" w:rsidRDefault="0050646D">
            <w:pPr>
              <w:rPr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707E319D" w14:textId="77777777" w:rsidR="0050646D" w:rsidRPr="00BC0E25" w:rsidRDefault="0050646D" w:rsidP="00982844">
            <w:pPr>
              <w:pStyle w:val="Titolo2"/>
              <w:rPr>
                <w:sz w:val="24"/>
                <w:szCs w:val="24"/>
              </w:rPr>
            </w:pPr>
          </w:p>
        </w:tc>
        <w:tc>
          <w:tcPr>
            <w:tcW w:w="2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442373E" w14:textId="77777777" w:rsidR="0050646D" w:rsidRPr="00BC0E25" w:rsidRDefault="0050646D">
            <w:pPr>
              <w:rPr>
                <w:sz w:val="24"/>
                <w:szCs w:val="24"/>
              </w:rPr>
            </w:pPr>
          </w:p>
        </w:tc>
      </w:tr>
      <w:tr w:rsidR="004B3B75" w:rsidRPr="00982844" w14:paraId="00AFB694" w14:textId="77777777" w:rsidTr="0035074E">
        <w:trPr>
          <w:trHeight w:val="1100"/>
          <w:tblHeader/>
          <w:jc w:val="center"/>
        </w:trPr>
        <w:tc>
          <w:tcPr>
            <w:tcW w:w="23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C2AA615" w14:textId="35C59C29" w:rsidR="00427555" w:rsidRPr="00BC0E25" w:rsidRDefault="0035074E" w:rsidP="00982844">
            <w:pPr>
              <w:pStyle w:val="Titolo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altro</w:t>
            </w:r>
          </w:p>
        </w:tc>
        <w:tc>
          <w:tcPr>
            <w:tcW w:w="2169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7B324A78" w14:textId="145ACADB" w:rsidR="00427555" w:rsidRPr="00BC0E25" w:rsidRDefault="00427555">
            <w:pPr>
              <w:rPr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535FCB70" w14:textId="77777777" w:rsidR="00427555" w:rsidRPr="00BC0E25" w:rsidRDefault="00427555" w:rsidP="00982844">
            <w:pPr>
              <w:pStyle w:val="Titolo2"/>
              <w:rPr>
                <w:sz w:val="24"/>
                <w:szCs w:val="24"/>
              </w:rPr>
            </w:pPr>
          </w:p>
        </w:tc>
        <w:tc>
          <w:tcPr>
            <w:tcW w:w="2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D0C6C9E" w14:textId="77777777" w:rsidR="00427555" w:rsidRPr="00BC0E25" w:rsidRDefault="00427555">
            <w:pPr>
              <w:rPr>
                <w:sz w:val="24"/>
                <w:szCs w:val="24"/>
              </w:rPr>
            </w:pPr>
          </w:p>
        </w:tc>
      </w:tr>
      <w:tr w:rsidR="00427555" w:rsidRPr="00982844" w14:paraId="796518D6" w14:textId="77777777" w:rsidTr="0035074E">
        <w:trPr>
          <w:trHeight w:val="360"/>
          <w:jc w:val="center"/>
        </w:trPr>
        <w:tc>
          <w:tcPr>
            <w:tcW w:w="100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FFC02AF" w14:textId="77777777" w:rsidR="0050646D" w:rsidRDefault="0050646D" w:rsidP="00982844">
            <w:pPr>
              <w:pStyle w:val="Titolo2"/>
              <w:rPr>
                <w:sz w:val="24"/>
                <w:szCs w:val="24"/>
              </w:rPr>
            </w:pPr>
          </w:p>
          <w:p w14:paraId="31FFF940" w14:textId="4F2009E7" w:rsidR="00427555" w:rsidRDefault="0035074E" w:rsidP="00982844">
            <w:pPr>
              <w:pStyle w:val="Titolo2"/>
              <w:rPr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mail di riferimento:</w:t>
            </w:r>
          </w:p>
          <w:p w14:paraId="4EC40873" w14:textId="77777777" w:rsidR="00FA1926" w:rsidRDefault="00FA1926" w:rsidP="00FA1926"/>
          <w:p w14:paraId="51850E53" w14:textId="77777777" w:rsidR="00FA1926" w:rsidRDefault="00FA1926" w:rsidP="00FA1926"/>
          <w:p w14:paraId="57479DC5" w14:textId="77777777" w:rsidR="009B4FBA" w:rsidRPr="00FA1926" w:rsidRDefault="009B4FBA" w:rsidP="00FA1926"/>
          <w:p w14:paraId="78836B3A" w14:textId="77777777" w:rsidR="0050646D" w:rsidRDefault="0050646D" w:rsidP="0050646D"/>
          <w:p w14:paraId="48CD89FA" w14:textId="215A63E4" w:rsidR="0050646D" w:rsidRPr="00B95D20" w:rsidRDefault="0035074E" w:rsidP="00B95D20">
            <w:pPr>
              <w:pStyle w:val="Titolo2"/>
              <w:rPr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telefono di riferimento:</w:t>
            </w:r>
          </w:p>
          <w:p w14:paraId="12098F1F" w14:textId="77777777" w:rsidR="00FA1926" w:rsidRDefault="00FA1926" w:rsidP="0050646D"/>
          <w:p w14:paraId="717C6901" w14:textId="77777777" w:rsidR="0050646D" w:rsidRDefault="0050646D" w:rsidP="0050646D"/>
          <w:p w14:paraId="6F85C1B4" w14:textId="77777777" w:rsidR="009B4FBA" w:rsidRPr="0050646D" w:rsidRDefault="009B4FBA" w:rsidP="0050646D"/>
        </w:tc>
      </w:tr>
      <w:tr w:rsidR="00427555" w:rsidRPr="00982844" w14:paraId="078CCAE3" w14:textId="77777777" w:rsidTr="0035074E">
        <w:trPr>
          <w:trHeight w:val="288"/>
          <w:jc w:val="center"/>
        </w:trPr>
        <w:tc>
          <w:tcPr>
            <w:tcW w:w="100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3676D316" w14:textId="1016BD87" w:rsidR="00427555" w:rsidRPr="00085EA0" w:rsidRDefault="00427555">
            <w:pPr>
              <w:pStyle w:val="Titolo2"/>
              <w:rPr>
                <w:color w:val="FF0000"/>
                <w:sz w:val="24"/>
                <w:szCs w:val="24"/>
              </w:rPr>
            </w:pPr>
          </w:p>
        </w:tc>
      </w:tr>
      <w:tr w:rsidR="00427555" w:rsidRPr="00982844" w14:paraId="1A479A2D" w14:textId="77777777" w:rsidTr="0035074E">
        <w:trPr>
          <w:trHeight w:val="1048"/>
          <w:jc w:val="center"/>
        </w:trPr>
        <w:tc>
          <w:tcPr>
            <w:tcW w:w="100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5C27E7C" w14:textId="77777777" w:rsidR="0050646D" w:rsidRDefault="0050646D" w:rsidP="00982844">
            <w:pPr>
              <w:rPr>
                <w:sz w:val="24"/>
                <w:szCs w:val="24"/>
              </w:rPr>
            </w:pPr>
          </w:p>
          <w:p w14:paraId="348AF672" w14:textId="77777777" w:rsidR="0050646D" w:rsidRDefault="0050646D" w:rsidP="00982844">
            <w:pPr>
              <w:rPr>
                <w:sz w:val="24"/>
                <w:szCs w:val="24"/>
              </w:rPr>
            </w:pPr>
          </w:p>
          <w:p w14:paraId="521D48AF" w14:textId="77777777" w:rsidR="0050646D" w:rsidRPr="00FA1926" w:rsidRDefault="00FA1926" w:rsidP="00982844">
            <w:pPr>
              <w:rPr>
                <w:b/>
                <w:i/>
                <w:sz w:val="24"/>
                <w:szCs w:val="24"/>
              </w:rPr>
            </w:pPr>
            <w:r w:rsidRPr="00FA1926">
              <w:rPr>
                <w:b/>
                <w:i/>
                <w:sz w:val="24"/>
                <w:szCs w:val="24"/>
              </w:rPr>
              <w:t>Data:</w:t>
            </w:r>
          </w:p>
          <w:p w14:paraId="1296F695" w14:textId="77777777" w:rsidR="0050646D" w:rsidRDefault="0050646D" w:rsidP="00982844">
            <w:pPr>
              <w:rPr>
                <w:b/>
                <w:i/>
                <w:sz w:val="24"/>
                <w:szCs w:val="24"/>
              </w:rPr>
            </w:pPr>
          </w:p>
          <w:p w14:paraId="53718AC8" w14:textId="77777777" w:rsidR="0035074E" w:rsidRDefault="0035074E" w:rsidP="00982844">
            <w:pPr>
              <w:rPr>
                <w:b/>
                <w:i/>
                <w:sz w:val="24"/>
                <w:szCs w:val="24"/>
              </w:rPr>
            </w:pPr>
          </w:p>
          <w:p w14:paraId="45E5F0F9" w14:textId="77777777" w:rsidR="0035074E" w:rsidRPr="00FA1926" w:rsidRDefault="0035074E" w:rsidP="00982844">
            <w:pPr>
              <w:rPr>
                <w:b/>
                <w:i/>
                <w:sz w:val="24"/>
                <w:szCs w:val="24"/>
              </w:rPr>
            </w:pPr>
          </w:p>
          <w:p w14:paraId="447E6980" w14:textId="77777777" w:rsidR="0050646D" w:rsidRPr="00FA1926" w:rsidRDefault="00FA1926" w:rsidP="00982844">
            <w:pPr>
              <w:rPr>
                <w:b/>
                <w:i/>
                <w:sz w:val="24"/>
                <w:szCs w:val="24"/>
              </w:rPr>
            </w:pPr>
            <w:r w:rsidRPr="00FA1926">
              <w:rPr>
                <w:b/>
                <w:i/>
                <w:sz w:val="24"/>
                <w:szCs w:val="24"/>
              </w:rPr>
              <w:t>Firma</w:t>
            </w:r>
          </w:p>
          <w:p w14:paraId="2A0844E4" w14:textId="77777777" w:rsidR="00982844" w:rsidRPr="00BC0E25" w:rsidRDefault="00982844" w:rsidP="00FA1926">
            <w:pPr>
              <w:rPr>
                <w:sz w:val="24"/>
                <w:szCs w:val="24"/>
              </w:rPr>
            </w:pPr>
          </w:p>
        </w:tc>
      </w:tr>
    </w:tbl>
    <w:p w14:paraId="47F25E6E" w14:textId="77777777" w:rsidR="00FA1926" w:rsidRDefault="00FA1926" w:rsidP="004C3813">
      <w:pPr>
        <w:rPr>
          <w:rFonts w:ascii="Times New Roman" w:hAnsi="Times New Roman" w:cs="Times New Roman"/>
          <w:sz w:val="20"/>
          <w:szCs w:val="20"/>
        </w:rPr>
      </w:pPr>
    </w:p>
    <w:sectPr w:rsidR="00FA1926" w:rsidSect="00B95D20">
      <w:pgSz w:w="11907" w:h="16839"/>
      <w:pgMar w:top="709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032FD"/>
    <w:multiLevelType w:val="hybridMultilevel"/>
    <w:tmpl w:val="863AE912"/>
    <w:lvl w:ilvl="0" w:tplc="D4E4DF70">
      <w:start w:val="1"/>
      <w:numFmt w:val="bullet"/>
      <w:pStyle w:val="Elencorequisiti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844"/>
    <w:rsid w:val="00085EA0"/>
    <w:rsid w:val="00115951"/>
    <w:rsid w:val="00195ADE"/>
    <w:rsid w:val="002C4DDF"/>
    <w:rsid w:val="0035074E"/>
    <w:rsid w:val="003E0B12"/>
    <w:rsid w:val="00427555"/>
    <w:rsid w:val="004B3B75"/>
    <w:rsid w:val="004C3813"/>
    <w:rsid w:val="004D0D97"/>
    <w:rsid w:val="0050646D"/>
    <w:rsid w:val="006F5740"/>
    <w:rsid w:val="007E7D4E"/>
    <w:rsid w:val="00875BD9"/>
    <w:rsid w:val="00982844"/>
    <w:rsid w:val="009B4FBA"/>
    <w:rsid w:val="00A24533"/>
    <w:rsid w:val="00B64F07"/>
    <w:rsid w:val="00B95292"/>
    <w:rsid w:val="00B95D20"/>
    <w:rsid w:val="00BC0E25"/>
    <w:rsid w:val="00E62BD1"/>
    <w:rsid w:val="00E72D3D"/>
    <w:rsid w:val="00ED7522"/>
    <w:rsid w:val="00FA1926"/>
    <w:rsid w:val="00FE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76EC6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ahoma" w:hAnsi="Tahoma" w:cs="Tahoma"/>
      <w:sz w:val="16"/>
      <w:szCs w:val="16"/>
    </w:rPr>
  </w:style>
  <w:style w:type="paragraph" w:styleId="Titolo1">
    <w:name w:val="heading 1"/>
    <w:basedOn w:val="Normale"/>
    <w:next w:val="Normale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Titolo2">
    <w:name w:val="heading 2"/>
    <w:basedOn w:val="Normale"/>
    <w:next w:val="Normale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Titolo3">
    <w:name w:val="heading 3"/>
    <w:basedOn w:val="Normale"/>
    <w:next w:val="Normale"/>
    <w:qFormat/>
    <w:pPr>
      <w:spacing w:after="200"/>
      <w:ind w:left="450"/>
      <w:outlineLvl w:val="2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</w:style>
  <w:style w:type="paragraph" w:customStyle="1" w:styleId="Corsivo">
    <w:name w:val="Corsivo"/>
    <w:basedOn w:val="Normale"/>
    <w:rPr>
      <w:i/>
      <w:lang w:bidi="it-IT"/>
    </w:rPr>
  </w:style>
  <w:style w:type="paragraph" w:customStyle="1" w:styleId="Testo">
    <w:name w:val="Testo"/>
    <w:basedOn w:val="Normale"/>
    <w:pPr>
      <w:spacing w:before="100" w:after="100" w:line="288" w:lineRule="auto"/>
    </w:pPr>
    <w:rPr>
      <w:lang w:bidi="it-IT"/>
    </w:rPr>
  </w:style>
  <w:style w:type="character" w:customStyle="1" w:styleId="CheckBoxChar">
    <w:name w:val="Check Box Char"/>
    <w:basedOn w:val="Carpredefinitoparagrafo"/>
    <w:link w:val="Caselladicontrollo"/>
  </w:style>
  <w:style w:type="paragraph" w:customStyle="1" w:styleId="Caselladicontrollo">
    <w:name w:val="Casella di controllo"/>
    <w:basedOn w:val="Normale"/>
    <w:link w:val="CheckBoxChar"/>
    <w:rPr>
      <w:color w:val="999999"/>
      <w:lang w:bidi="it-IT"/>
    </w:rPr>
  </w:style>
  <w:style w:type="paragraph" w:customStyle="1" w:styleId="Centrato">
    <w:name w:val="Centrato"/>
    <w:basedOn w:val="Normale"/>
    <w:pPr>
      <w:jc w:val="center"/>
    </w:pPr>
    <w:rPr>
      <w:lang w:bidi="it-IT"/>
    </w:rPr>
  </w:style>
  <w:style w:type="paragraph" w:customStyle="1" w:styleId="Commentiaggiuntivi">
    <w:name w:val="Commenti aggiuntivi"/>
    <w:basedOn w:val="Normale"/>
    <w:pPr>
      <w:spacing w:before="100"/>
    </w:pPr>
    <w:rPr>
      <w:caps/>
      <w:lang w:bidi="it-IT"/>
    </w:rPr>
  </w:style>
  <w:style w:type="paragraph" w:customStyle="1" w:styleId="Elencorequisiti">
    <w:name w:val="Elenco requisiti"/>
    <w:basedOn w:val="Testo"/>
    <w:pPr>
      <w:numPr>
        <w:numId w:val="2"/>
      </w:numPr>
    </w:pPr>
  </w:style>
  <w:style w:type="paragraph" w:customStyle="1" w:styleId="Tuttomaiuscole">
    <w:name w:val="Tutto maiuscole"/>
    <w:basedOn w:val="Normale"/>
    <w:rPr>
      <w:caps/>
      <w:lang w:bidi="it-IT"/>
    </w:rPr>
  </w:style>
  <w:style w:type="paragraph" w:customStyle="1" w:styleId="CheckBox">
    <w:name w:val="Check Box"/>
    <w:basedOn w:val="Normale"/>
    <w:link w:val="Graficocaselladicontrollo"/>
  </w:style>
  <w:style w:type="character" w:customStyle="1" w:styleId="Graficocaselladicontrollo">
    <w:name w:val="Grafico casella di controllo"/>
    <w:link w:val="CheckBox"/>
    <w:locked/>
    <w:rPr>
      <w:rFonts w:ascii="Tahoma" w:hAnsi="Tahoma" w:cs="Tahoma" w:hint="default"/>
      <w:color w:val="999999"/>
      <w:sz w:val="16"/>
      <w:szCs w:val="24"/>
      <w:lang w:val="it-IT" w:eastAsia="it-IT" w:bidi="it-IT"/>
    </w:rPr>
  </w:style>
  <w:style w:type="table" w:customStyle="1" w:styleId="Tabellanormale1">
    <w:name w:val="Tabella normale1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ola.berardi.HOSPITAL\Dati%20applicazioni\Microsoft\Templates\Modulo%20descrittivo%20opportunit&#224;%20di%20lavor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Settings\paola.berardi.HOSPITAL\Dati applicazioni\Microsoft\Templates\Modulo descrittivo opportunità di lavoro.dot</Template>
  <TotalTime>8</TotalTime>
  <Pages>1</Pages>
  <Words>64</Words>
  <Characters>371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Berardi</dc:creator>
  <cp:keywords/>
  <dc:description/>
  <cp:lastModifiedBy>Utente di Microsoft Office</cp:lastModifiedBy>
  <cp:revision>5</cp:revision>
  <cp:lastPrinted>2004-02-13T15:55:00Z</cp:lastPrinted>
  <dcterms:created xsi:type="dcterms:W3CDTF">2017-10-01T09:42:00Z</dcterms:created>
  <dcterms:modified xsi:type="dcterms:W3CDTF">2018-09-07T13:57:00Z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TC062562901040</vt:lpwstr>
  </property>
</Properties>
</file>